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FD1BA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012A1C4">
      <w:pPr>
        <w:widowControl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附件1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天津市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中心妇产科医院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视频监控设备采购项目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拟采购清单</w:t>
      </w:r>
    </w:p>
    <w:p w14:paraId="71F25ADC">
      <w:pPr>
        <w:widowControl/>
        <w:snapToGrid w:val="0"/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87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15"/>
        <w:gridCol w:w="5005"/>
        <w:gridCol w:w="696"/>
        <w:gridCol w:w="696"/>
      </w:tblGrid>
      <w:tr w14:paraId="52BE2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BC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2C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货物名称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5E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技术要求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8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5D8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单位</w:t>
            </w:r>
          </w:p>
        </w:tc>
      </w:tr>
      <w:tr w14:paraId="20C0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B0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4A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高清半球摄像机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867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1、图像传感器</w:t>
            </w:r>
          </w:p>
          <w:p w14:paraId="1BF24E61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类型：1/2.7英寸CMOS</w:t>
            </w:r>
          </w:p>
          <w:p w14:paraId="428E81C4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像素：200万像素（1920×1080分辨率）</w:t>
            </w:r>
          </w:p>
          <w:p w14:paraId="4762526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帧率：全高清（1080p）@25/30fps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36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64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台</w:t>
            </w:r>
          </w:p>
        </w:tc>
      </w:tr>
      <w:tr w14:paraId="3178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75C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5269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8528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镜头参数</w:t>
            </w:r>
          </w:p>
          <w:p w14:paraId="71B94E3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焦距：固定焦距（如3.6mm、4mm）或变倍镜头（如2.8-12mm）光圈：F1.6~F2.0视场角：水平70°~110°（广角镜头可达110°以上）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3B07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CF4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3CF99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B64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70CB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880F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视频编码</w:t>
            </w:r>
          </w:p>
          <w:p w14:paraId="7DCB6FB6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编码格式：H.265/H.264双编码</w:t>
            </w:r>
          </w:p>
          <w:p w14:paraId="440E6C1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码率：可调（32Kbps~8Mbps）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43644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46B4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0879F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AE0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67A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731C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网络接口</w:t>
            </w:r>
          </w:p>
          <w:p w14:paraId="57505834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10/100M自适应以太网口</w:t>
            </w:r>
          </w:p>
          <w:p w14:paraId="1170EC4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支持POE供电（IEEE 802.3af/at）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800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5FAA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22E57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708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4113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A562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5、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协议支持</w:t>
            </w:r>
          </w:p>
          <w:p w14:paraId="24476926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ONVIF、GB/T28181等标准协议</w:t>
            </w:r>
          </w:p>
          <w:p w14:paraId="321B802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支持P2P、RTSP、HTTP等流媒体协议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CC84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6A16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7D894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1A1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C602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46C0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、外壳材质</w:t>
            </w:r>
          </w:p>
          <w:p w14:paraId="271B2A50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金属外壳，IP66/67防护等级（防尘防水）</w:t>
            </w:r>
          </w:p>
          <w:p w14:paraId="224C8F8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IK10防暴等级（抗冲击）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CE41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C623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182D0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047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EEB7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D16E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、工作条件</w:t>
            </w:r>
          </w:p>
          <w:p w14:paraId="3B3C1C21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温度：-30℃~+60℃</w:t>
            </w:r>
          </w:p>
          <w:p w14:paraId="1490567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湿度：≤95%（无凝结）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68D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0E7A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57759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CD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473F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120F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音频功能</w:t>
            </w:r>
          </w:p>
          <w:p w14:paraId="3254B35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内置麦克风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支持双向音频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945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6CB4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0212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D4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9A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高清全景摄像机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F2F5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1、图像传感器</w:t>
            </w:r>
          </w:p>
          <w:p w14:paraId="18A20A05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类型：1/2.8英寸CMOS</w:t>
            </w:r>
          </w:p>
          <w:p w14:paraId="1F913E24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像素：200万像素（1920×1080分辨率）</w:t>
            </w:r>
          </w:p>
          <w:p w14:paraId="23979136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帧率：全高清（1080p）@25/30fps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B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B5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台</w:t>
            </w:r>
          </w:p>
        </w:tc>
      </w:tr>
      <w:tr w14:paraId="4BF68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13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B3F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FB2E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2、镜头与视角</w:t>
            </w:r>
          </w:p>
          <w:p w14:paraId="764FA5C2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类型：鱼眼镜头（1.8mm焦距）</w:t>
            </w:r>
          </w:p>
          <w:p w14:paraId="6A548DE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视场角：水平360°、垂直180°（全景覆盖）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84F4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5D46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6078B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38B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F51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B6E7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日夜功能</w:t>
            </w:r>
          </w:p>
          <w:p w14:paraId="5891C0C9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红外夜视：支持，红外距离10~30米</w:t>
            </w:r>
          </w:p>
          <w:p w14:paraId="422FB8E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模式切换：自动ICR（红外滤光片切换）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B0E3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20C7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2A5BD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E949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C0D8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6034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视频编码</w:t>
            </w:r>
          </w:p>
          <w:p w14:paraId="75ED4102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编码格式：H.265/H.264双编码</w:t>
            </w:r>
          </w:p>
          <w:p w14:paraId="5182101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码率：可调（32Kbps~8Mbps）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F028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BC49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26C07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6AE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E7CB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AA8E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5、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网络接口</w:t>
            </w:r>
          </w:p>
          <w:p w14:paraId="55E6BFD6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10/100M自适应以太网口</w:t>
            </w:r>
          </w:p>
          <w:p w14:paraId="2DD4CDF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支持POE供电（IEEE 802.3af/at）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0688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8D19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7F467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7D5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CD9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5A22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6、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协议支持</w:t>
            </w:r>
          </w:p>
          <w:p w14:paraId="2B4CE992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ONVIF、GB/T28181等标准协议</w:t>
            </w:r>
          </w:p>
          <w:p w14:paraId="4F4A376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支持P2P、RTSP、HTTP等流媒体协议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0E8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7C6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0B20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FE3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6E06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306D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7、全景矫正与分割</w:t>
            </w:r>
          </w:p>
          <w:p w14:paraId="6A87AB51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支持客户端全景画面矫正（如180°双画面、四分屏）</w:t>
            </w:r>
          </w:p>
          <w:p w14:paraId="3B46606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数字PTZ（虚拟云台）操作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982B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0752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5E1DA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6A8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C59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440D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隐私保护</w:t>
            </w:r>
          </w:p>
          <w:p w14:paraId="5150719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支持多区域隐私遮挡（如屏蔽敏感区域）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6FC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591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7923E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91B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2E71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D54F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壳材质</w:t>
            </w:r>
          </w:p>
          <w:p w14:paraId="2028D9F7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金属+塑料外壳，IP66/67防护等级（防尘防水）</w:t>
            </w:r>
          </w:p>
          <w:p w14:paraId="254CFB9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IK10防暴等级（抗冲击）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628A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2CF91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63E2C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9C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938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6B04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安装方式</w:t>
            </w:r>
          </w:p>
          <w:p w14:paraId="4E98078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吸顶安装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751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075F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109E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1330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1B57D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705C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、工作条件</w:t>
            </w:r>
          </w:p>
          <w:p w14:paraId="6996FB6A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温度：-30℃~+60℃</w:t>
            </w:r>
          </w:p>
          <w:p w14:paraId="548F526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湿度：≤95%（无凝结）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742FD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35E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5779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5A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16E3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80C3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音频功能</w:t>
            </w:r>
          </w:p>
          <w:p w14:paraId="2D41F2F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内置麦克风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支持双向音频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DC3F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B20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7A4CD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18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C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32路NVR32路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CBD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1、接入能力：支持32路网络视频接入，总带宽通常达160Mbps~320Mbps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7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86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 w:bidi="ar"/>
              </w:rPr>
              <w:t>台</w:t>
            </w:r>
          </w:p>
        </w:tc>
      </w:tr>
      <w:tr w14:paraId="1438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3CC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8B27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D0F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26" w:lineRule="atLeast"/>
              <w:ind w:left="-360" w:leftChars="0" w:right="0" w:rightChars="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编码格式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：支持H.265/H.265+、H.264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78F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9304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6BE0C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AD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44452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15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26" w:lineRule="atLeast"/>
              <w:ind w:left="-360" w:leftChars="0" w:right="0" w:rightChars="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3、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分辨率支持：可接入12MP/8MP/5MP/4MP/3MP等高清摄像机，支持4K（3840×2160）预览与回放。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7D82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30433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457AD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188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41E6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10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-360" w:leftChars="0" w:right="0" w:rightChars="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4、智能分析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：支持移动侦测、区域入侵、绊线检测、人群密度监测、虚焦侦测等。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A5A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01C2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55F63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B18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3E38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6A4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26" w:lineRule="atLeast"/>
              <w:ind w:left="-360" w:leftChars="0" w:right="0" w:rightChars="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5、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智能回放：支持按时间、事件、标签快速检索录像，异常事件可倍速播放。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48F7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ADEF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7530E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AA9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A25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4B2E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6.其他功能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：支持日志查询、录像加锁、双网络IP设定等。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80AA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944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39DA8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AB0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416E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D80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7、视频输出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：1路HDMI + 1路VGA，支持4K分辨率输出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A47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CE1A1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27475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C2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7136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F83B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8、存储接口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：4个SATA接口，单盘最高支持14TB~16TB硬盘，总容量可达64TB。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6CEB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17A8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37588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2DB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A21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CD0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9、协议支持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：ONVIF、GB/T28181、PSIA、RTSP等，兼容主流品牌摄像机。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10C6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7E7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32D9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69DD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FCCF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2EE2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存储要求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1）容量≥24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TB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企业级硬盘故障率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＜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9DCA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7DF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07BAA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73D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D4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交换机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F61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1、端口数量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：24个千兆电口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F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D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 w:bidi="ar"/>
              </w:rPr>
              <w:t>台</w:t>
            </w:r>
          </w:p>
        </w:tc>
      </w:tr>
      <w:tr w14:paraId="19900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E9D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113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67F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90" w:beforeAutospacing="0" w:after="0" w:afterAutospacing="0" w:line="26" w:lineRule="atLeast"/>
              <w:ind w:left="-360" w:leftChars="0" w:right="0" w:rightChars="0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2、供电标准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：支持IEEE 802.3af/at/bt标准，单口输出功率通常为15.4W（af）、30W（at）或60W（bt）。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FA5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EE5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7E819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09C7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98E6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4C0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3、总供电功率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：整机最大输出功率370W~740W，支持同时为24个设备供电（需根据单口功率计算）。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18A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BBD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4C0BD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086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8B9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9A3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4、交换容量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：52Gbps~336Gbps，决定数据交换能力。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EC3D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870B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23C9C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57B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77DD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67B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5、包转发率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：39Mpps~160Mpps，反映处理数据包的速度。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B0E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26B4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04662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642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3794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63E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MAC地址表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：8K~16K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E0A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37EA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7A6AC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55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8C3A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153F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7、VLAN支持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：支持802.1Q VLAN、端口隔离，实现网络分段。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8B4A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2062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13FC4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2D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17AB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B3E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8、端口汇聚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：支持LACP，多端口聚合提升带宽和可靠性。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EE3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BC3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7370D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AC8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2553F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4E3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9、安全特性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：支持广播风暴抑制、ACL访问控制、DoS防护。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4971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7CC0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64C4B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DF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9E25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31C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10、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尺寸：440mm(宽)×289mm(深)×43.6mm(高)（1U机架式）。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4B5E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C0A6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  <w:tr w14:paraId="583CB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66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43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 w:bidi="ar"/>
              </w:rPr>
              <w:t>六类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bidi="ar"/>
              </w:rPr>
              <w:t>网线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EB93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1、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带屏蔽层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E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约1500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00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米</w:t>
            </w:r>
          </w:p>
        </w:tc>
      </w:tr>
      <w:tr w14:paraId="590E3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322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EBEA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456F">
            <w:pPr>
              <w:widowControl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护套材质：阻燃型高分子材料：耐高温，低烟无卤，安全环保。</w:t>
            </w: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6E5C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DCF1">
            <w:pPr>
              <w:jc w:val="center"/>
              <w:rPr>
                <w:rFonts w:ascii="宋体" w:hAnsi="宋体" w:eastAsia="宋体" w:cs="宋体"/>
                <w:color w:val="000000"/>
                <w:highlight w:val="none"/>
              </w:rPr>
            </w:pPr>
          </w:p>
        </w:tc>
      </w:tr>
    </w:tbl>
    <w:p w14:paraId="779759C1">
      <w:pPr>
        <w:widowControl/>
        <w:snapToGrid w:val="0"/>
        <w:spacing w:line="360" w:lineRule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2BA21E0"/>
    <w:rsid w:val="037F2D77"/>
    <w:rsid w:val="07011CC2"/>
    <w:rsid w:val="07644792"/>
    <w:rsid w:val="09284798"/>
    <w:rsid w:val="096A04BC"/>
    <w:rsid w:val="0B4C4310"/>
    <w:rsid w:val="0DC67BFC"/>
    <w:rsid w:val="0E0B7D94"/>
    <w:rsid w:val="0F2B6FD9"/>
    <w:rsid w:val="10AB56E3"/>
    <w:rsid w:val="13B10FFC"/>
    <w:rsid w:val="13E42C19"/>
    <w:rsid w:val="155E5727"/>
    <w:rsid w:val="15E05662"/>
    <w:rsid w:val="183C240D"/>
    <w:rsid w:val="1A2521DD"/>
    <w:rsid w:val="1AA24D9F"/>
    <w:rsid w:val="238501D4"/>
    <w:rsid w:val="25B80B65"/>
    <w:rsid w:val="28414686"/>
    <w:rsid w:val="28DA2E89"/>
    <w:rsid w:val="29475CCC"/>
    <w:rsid w:val="2A4254F9"/>
    <w:rsid w:val="2AB949A8"/>
    <w:rsid w:val="2BF22133"/>
    <w:rsid w:val="2D1F32F4"/>
    <w:rsid w:val="2ED718A0"/>
    <w:rsid w:val="2F7166FB"/>
    <w:rsid w:val="323B4D81"/>
    <w:rsid w:val="3242045D"/>
    <w:rsid w:val="34650A83"/>
    <w:rsid w:val="34B70380"/>
    <w:rsid w:val="36547A43"/>
    <w:rsid w:val="3AE174A3"/>
    <w:rsid w:val="3D920EE5"/>
    <w:rsid w:val="3E955525"/>
    <w:rsid w:val="407046D9"/>
    <w:rsid w:val="43446334"/>
    <w:rsid w:val="44A84E71"/>
    <w:rsid w:val="459B31D0"/>
    <w:rsid w:val="46F25507"/>
    <w:rsid w:val="477DCE1E"/>
    <w:rsid w:val="48DE0B3F"/>
    <w:rsid w:val="48F84CC4"/>
    <w:rsid w:val="49FE4811"/>
    <w:rsid w:val="4C8D3147"/>
    <w:rsid w:val="50845547"/>
    <w:rsid w:val="538919F9"/>
    <w:rsid w:val="55FC3817"/>
    <w:rsid w:val="573E1E21"/>
    <w:rsid w:val="57596A47"/>
    <w:rsid w:val="57961A49"/>
    <w:rsid w:val="5B3D503F"/>
    <w:rsid w:val="5B487E91"/>
    <w:rsid w:val="5CF9550F"/>
    <w:rsid w:val="5EFEBDE8"/>
    <w:rsid w:val="5F0315EB"/>
    <w:rsid w:val="6267417E"/>
    <w:rsid w:val="65CE6852"/>
    <w:rsid w:val="68CA2609"/>
    <w:rsid w:val="68CC1AED"/>
    <w:rsid w:val="69BB0F42"/>
    <w:rsid w:val="6A637494"/>
    <w:rsid w:val="6BCF62E6"/>
    <w:rsid w:val="6CD3A16D"/>
    <w:rsid w:val="6D535020"/>
    <w:rsid w:val="6E0B5CCE"/>
    <w:rsid w:val="6E5F49A6"/>
    <w:rsid w:val="6FFF37D2"/>
    <w:rsid w:val="70DE2EF1"/>
    <w:rsid w:val="73BF5C17"/>
    <w:rsid w:val="78972AD3"/>
    <w:rsid w:val="78D87374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7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2"/>
    <w:qFormat/>
    <w:uiPriority w:val="0"/>
    <w:pPr>
      <w:spacing w:line="360" w:lineRule="auto"/>
      <w:ind w:firstLine="1440"/>
    </w:pPr>
    <w:rPr>
      <w:rFonts w:hint="eastAsia" w:ascii="Arial Unicode MS" w:hAnsi="Arial Unicode MS" w:eastAsia="Arial Unicode MS" w:cs="Arial Unicode MS"/>
      <w:color w:val="000000"/>
      <w:sz w:val="32"/>
      <w:szCs w:val="32"/>
    </w:rPr>
  </w:style>
  <w:style w:type="paragraph" w:styleId="12">
    <w:name w:val="Body Text First Indent"/>
    <w:basedOn w:val="11"/>
    <w:qFormat/>
    <w:uiPriority w:val="0"/>
    <w:pPr>
      <w:spacing w:after="120" w:line="240" w:lineRule="auto"/>
      <w:ind w:firstLine="420" w:firstLineChars="100"/>
    </w:pPr>
    <w:rPr>
      <w:szCs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UserStyle_0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1633</Words>
  <Characters>2169</Characters>
  <Lines>0</Lines>
  <Paragraphs>0</Paragraphs>
  <TotalTime>3</TotalTime>
  <ScaleCrop>false</ScaleCrop>
  <LinksUpToDate>false</LinksUpToDate>
  <CharactersWithSpaces>2178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Administrator</dc:creator>
  <cp:lastModifiedBy>Administrator</cp:lastModifiedBy>
  <dcterms:modified xsi:type="dcterms:W3CDTF">2025-05-14T06:12:11Z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DDB22E9CDCB94AC3B7A853E8085D1C2E_13</vt:lpwstr>
  </property>
  <property fmtid="{D5CDD505-2E9C-101B-9397-08002B2CF9AE}" pid="6" name="KSOTemplateDocerSaveRecord">
    <vt:lpwstr>eyJoZGlkIjoiYjFiNzM5MDI3ZmI0MzU1OTcyOGFiZDgxZmRmODFiZDMifQ==</vt:lpwstr>
  </property>
</Properties>
</file>